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0DBA" w14:textId="7C8F5657" w:rsidR="306BE956" w:rsidRDefault="306BE956" w:rsidP="7D9ADC2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8AE3C" w14:textId="51F30E3C" w:rsidR="306BE956" w:rsidRDefault="38C5194D" w:rsidP="7D9ADC2E">
      <w:p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7D9ADC2E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B265379" w14:textId="682E8CEF" w:rsidR="306BE956" w:rsidRDefault="38C5194D" w:rsidP="342677A6">
      <w:pPr>
        <w:spacing w:before="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42677A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Meno a priezvisko zákonného zástupcu, adresa bydliska, telefonický a e-mailový kontakt</w:t>
      </w:r>
    </w:p>
    <w:p w14:paraId="4CB7D081" w14:textId="77777777" w:rsidR="0091234F" w:rsidRPr="00EC5220" w:rsidRDefault="0091234F" w:rsidP="0091234F">
      <w:pPr>
        <w:spacing w:before="0"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C5220">
        <w:rPr>
          <w:rFonts w:ascii="Times New Roman" w:hAnsi="Times New Roman" w:cs="Times New Roman"/>
          <w:color w:val="auto"/>
          <w:sz w:val="24"/>
          <w:szCs w:val="24"/>
        </w:rPr>
        <w:t>Základná škola s materskou školou</w:t>
      </w:r>
    </w:p>
    <w:p w14:paraId="42C6C5AC" w14:textId="42E4FFF2" w:rsidR="0091234F" w:rsidRPr="00EC5220" w:rsidRDefault="0091234F" w:rsidP="0091234F">
      <w:pPr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522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Pr="00EC5220">
        <w:rPr>
          <w:rFonts w:ascii="Times New Roman" w:hAnsi="Times New Roman" w:cs="Times New Roman"/>
          <w:color w:val="auto"/>
          <w:sz w:val="24"/>
          <w:szCs w:val="24"/>
        </w:rPr>
        <w:t xml:space="preserve">Utekáč  č. 821 </w:t>
      </w:r>
    </w:p>
    <w:p w14:paraId="5E9A2509" w14:textId="1BC93006" w:rsidR="0091234F" w:rsidRPr="00EC5220" w:rsidRDefault="0091234F" w:rsidP="0091234F">
      <w:pPr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522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</w:t>
      </w:r>
      <w:bookmarkStart w:id="0" w:name="_GoBack"/>
      <w:bookmarkEnd w:id="0"/>
      <w:r w:rsidRPr="00EC5220">
        <w:rPr>
          <w:rFonts w:ascii="Times New Roman" w:hAnsi="Times New Roman" w:cs="Times New Roman"/>
          <w:color w:val="auto"/>
          <w:sz w:val="24"/>
          <w:szCs w:val="24"/>
        </w:rPr>
        <w:t>985 06 Utekáč</w:t>
      </w:r>
    </w:p>
    <w:p w14:paraId="2B7AB49C" w14:textId="0B2E0FE2" w:rsidR="306BE956" w:rsidRDefault="306BE956" w:rsidP="7D9ADC2E">
      <w:pPr>
        <w:tabs>
          <w:tab w:val="left" w:pos="6390"/>
        </w:tabs>
        <w:spacing w:before="0" w:after="0" w:line="276" w:lineRule="auto"/>
        <w:ind w:left="5670"/>
        <w:rPr>
          <w:rFonts w:ascii="Times New Roman" w:eastAsia="Times New Roman" w:hAnsi="Times New Roman" w:cs="Times New Roman"/>
          <w:sz w:val="22"/>
          <w:szCs w:val="22"/>
        </w:rPr>
      </w:pPr>
    </w:p>
    <w:p w14:paraId="6788DB3B" w14:textId="6E99EC08" w:rsidR="306BE956" w:rsidRDefault="306BE956" w:rsidP="05B0090B">
      <w:pPr>
        <w:tabs>
          <w:tab w:val="left" w:pos="6390"/>
        </w:tabs>
        <w:spacing w:before="0" w:after="32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807B6E2" w14:textId="6058A41B" w:rsidR="00EE761C" w:rsidRPr="00B959AC" w:rsidRDefault="00892BBB" w:rsidP="28C4E4E9">
      <w:pPr>
        <w:spacing w:before="0" w:after="200" w:line="240" w:lineRule="auto"/>
        <w:rPr>
          <w:b/>
          <w:bCs/>
          <w:color w:val="auto"/>
          <w:sz w:val="23"/>
          <w:szCs w:val="23"/>
        </w:rPr>
      </w:pPr>
      <w:r w:rsidRPr="28C4E4E9">
        <w:rPr>
          <w:rFonts w:ascii="Times New Roman" w:hAnsi="Times New Roman" w:cs="Times New Roman"/>
          <w:b/>
          <w:bCs/>
          <w:color w:val="auto"/>
          <w:sz w:val="22"/>
          <w:szCs w:val="22"/>
        </w:rPr>
        <w:t>Vec</w:t>
      </w:r>
      <w:r w:rsidR="00575967" w:rsidRPr="28C4E4E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="00005FEA" w:rsidRPr="28C4E4E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Žiadosť o povo</w:t>
      </w:r>
      <w:r w:rsidR="00ED6647" w:rsidRPr="28C4E4E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lenie </w:t>
      </w:r>
      <w:r w:rsidR="004A0E30" w:rsidRPr="28C4E4E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individuálneho vzdelávania</w:t>
      </w:r>
    </w:p>
    <w:p w14:paraId="7AFFB80A" w14:textId="422E4CB2" w:rsidR="00BF69C0" w:rsidRPr="00B959AC" w:rsidRDefault="00E51F78" w:rsidP="05B0090B">
      <w:pPr>
        <w:spacing w:before="0" w:after="14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005FEA" w:rsidRPr="05B0090B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="00BF69C0" w:rsidRPr="05B0090B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ED6647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="00005FEA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individuálneho vzdelávania </w:t>
      </w:r>
      <w:r w:rsidR="00005FEA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="00BF69C0" w:rsidRPr="05B0090B">
        <w:rPr>
          <w:rFonts w:ascii="Times New Roman" w:hAnsi="Times New Roman" w:cs="Times New Roman"/>
          <w:color w:val="auto"/>
          <w:sz w:val="22"/>
          <w:szCs w:val="22"/>
        </w:rPr>
        <w:t>§ 2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4 ods. 2 </w:t>
      </w:r>
      <w:r w:rsidR="00BF69C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písm. b) </w:t>
      </w:r>
      <w:r w:rsidR="00A03D87" w:rsidRPr="05B0090B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="00BF69C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="00005FEA" w:rsidRPr="05B0090B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="00BF69C0" w:rsidRPr="05B0090B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="00575967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="00BF69C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="002729A4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pre môjho syna / moju dcéru</w:t>
      </w:r>
      <w:r w:rsidR="79EE6B60" w:rsidRPr="05B0090B">
        <w:rPr>
          <w:rFonts w:ascii="Times New Roman" w:hAnsi="Times New Roman" w:cs="Times New Roman"/>
          <w:color w:val="auto"/>
          <w:vertAlign w:val="superscript"/>
        </w:rPr>
        <w:t>1</w:t>
      </w:r>
    </w:p>
    <w:p w14:paraId="3F4463D3" w14:textId="2934979B" w:rsidR="002729A4" w:rsidRPr="00B959AC" w:rsidRDefault="00364F1C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="001B2F95" w:rsidRPr="05B0090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="00EE761C" w:rsidRPr="05B0090B">
        <w:rPr>
          <w:rFonts w:ascii="Times New Roman" w:hAnsi="Times New Roman" w:cs="Times New Roman"/>
          <w:color w:val="auto"/>
          <w:sz w:val="22"/>
          <w:szCs w:val="22"/>
        </w:rPr>
        <w:t>: .......</w:t>
      </w:r>
      <w:r w:rsidR="00604413" w:rsidRPr="05B0090B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="00EE761C" w:rsidRPr="05B0090B">
        <w:rPr>
          <w:rFonts w:ascii="Times New Roman" w:hAnsi="Times New Roman" w:cs="Times New Roman"/>
          <w:color w:val="auto"/>
          <w:sz w:val="22"/>
          <w:szCs w:val="22"/>
        </w:rPr>
        <w:t>................</w:t>
      </w:r>
      <w:r w:rsidR="0046562E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="0046562E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14:paraId="3DB669CC" w14:textId="122F3F39" w:rsidR="00FD6A84" w:rsidRPr="00B959AC" w:rsidRDefault="00EE761C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="003919BF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D6A84" w:rsidRPr="05B0090B">
        <w:rPr>
          <w:rFonts w:ascii="Times New Roman" w:hAnsi="Times New Roman" w:cs="Times New Roman"/>
          <w:color w:val="auto"/>
          <w:sz w:val="22"/>
          <w:szCs w:val="22"/>
        </w:rPr>
        <w:t>narodenia:  ..........</w:t>
      </w:r>
      <w:r w:rsidR="00D377A8" w:rsidRPr="05B0090B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="00FD6A84" w:rsidRPr="05B0090B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="003919BF" w:rsidRPr="05B0090B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="00FD6A84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</w:t>
      </w:r>
    </w:p>
    <w:p w14:paraId="1A059047" w14:textId="1DF47C25" w:rsidR="00EF2F82" w:rsidRPr="00B959AC" w:rsidRDefault="0034167E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="00EE761C" w:rsidRPr="05B0090B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6223AF11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  <w:r w:rsidR="00EE761C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="00EF2F82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="00575967" w:rsidRPr="05B0090B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EF2F82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="00575967" w:rsidRPr="05B0090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7CAD1D" w14:textId="7E30AB9E" w:rsidR="0088750E" w:rsidRPr="00B959AC" w:rsidRDefault="00604413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trvalý </w:t>
      </w:r>
      <w:r w:rsidR="007E583C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/ </w:t>
      </w:r>
      <w:r w:rsidR="00DA1897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obvyklý 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pobyt</w:t>
      </w:r>
      <w:r w:rsidR="32AF5639" w:rsidRPr="05B0090B">
        <w:rPr>
          <w:rFonts w:ascii="Times New Roman" w:hAnsi="Times New Roman" w:cs="Times New Roman"/>
          <w:color w:val="auto"/>
          <w:vertAlign w:val="superscript"/>
        </w:rPr>
        <w:t>2</w:t>
      </w:r>
      <w:r w:rsidR="00EE761C" w:rsidRPr="05B0090B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="00575967" w:rsidRPr="05B0090B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="00575967" w:rsidRPr="05B0090B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="00D377A8" w:rsidRPr="05B0090B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BC6298" w:rsidRPr="05B0090B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="76A764C2" w:rsidRPr="05B0090B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="00FD6A84" w:rsidRPr="05B0090B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="009C4159" w:rsidRPr="05B0090B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="00DA1897" w:rsidRPr="05B0090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EF2F82"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="00575967" w:rsidRPr="05B0090B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14:paraId="0CAC2D80" w14:textId="5DBD86E4" w:rsidR="19E31256" w:rsidRDefault="6687D925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žiaka / žiačky</w:t>
      </w:r>
      <w:r w:rsidR="68C64607" w:rsidRPr="05B0090B">
        <w:rPr>
          <w:rFonts w:ascii="Times New Roman" w:hAnsi="Times New Roman" w:cs="Times New Roman"/>
          <w:color w:val="auto"/>
          <w:vertAlign w:val="superscript"/>
        </w:rPr>
        <w:t>1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..........</w:t>
      </w:r>
      <w:r w:rsidR="1FABAEC2" w:rsidRPr="05B0090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........... </w:t>
      </w:r>
      <w:r w:rsidR="6CC09189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ročníka</w:t>
      </w:r>
      <w:r w:rsidR="6F3A4FD3" w:rsidRPr="05B0090B">
        <w:rPr>
          <w:rFonts w:ascii="Times New Roman" w:hAnsi="Times New Roman" w:cs="Times New Roman"/>
          <w:color w:val="auto"/>
          <w:vertAlign w:val="superscript"/>
        </w:rPr>
        <w:t>3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551514A" w14:textId="31A1309F" w:rsidR="00DA1897" w:rsidRPr="00B959AC" w:rsidRDefault="00DA1897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Žiadam o povolenie individuálneho vzdelávania na obdobie</w:t>
      </w:r>
      <w:r w:rsidR="001A2AEC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/ školský rok / školské roky</w:t>
      </w:r>
      <w:r w:rsidR="2BFBA686" w:rsidRPr="05B0090B">
        <w:rPr>
          <w:rFonts w:ascii="Times New Roman" w:hAnsi="Times New Roman" w:cs="Times New Roman"/>
          <w:color w:val="auto"/>
          <w:vertAlign w:val="superscript"/>
        </w:rPr>
        <w:t>1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70211685" w14:textId="462497B4" w:rsidR="00991722" w:rsidRDefault="00DA1897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069D7C4" w14:textId="40FF5199" w:rsidR="00E51F78" w:rsidRDefault="002729A4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D377A8" w:rsidRPr="05B0090B">
        <w:rPr>
          <w:rFonts w:ascii="Times New Roman" w:hAnsi="Times New Roman" w:cs="Times New Roman"/>
          <w:color w:val="auto"/>
          <w:sz w:val="22"/>
          <w:szCs w:val="22"/>
        </w:rPr>
        <w:t>ôvod na povolenie individuálneho vzdelávania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AAD9E53" w14:textId="5F6C2DAC" w:rsidR="00991722" w:rsidRDefault="00D377A8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19FCDD0" w14:textId="4054304B" w:rsidR="00D377A8" w:rsidRPr="00B959AC" w:rsidRDefault="036614AB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619E2C00" w:rsidRPr="05B0090B">
        <w:rPr>
          <w:rFonts w:ascii="Times New Roman" w:hAnsi="Times New Roman" w:cs="Times New Roman"/>
          <w:color w:val="auto"/>
          <w:sz w:val="22"/>
          <w:szCs w:val="22"/>
        </w:rPr>
        <w:t>eno a priezvisko fyzickej osoby,</w:t>
      </w:r>
      <w:r w:rsidR="391F524A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619E2C00" w:rsidRPr="05B0090B">
        <w:rPr>
          <w:rFonts w:ascii="Times New Roman" w:hAnsi="Times New Roman" w:cs="Times New Roman"/>
          <w:color w:val="auto"/>
          <w:sz w:val="22"/>
          <w:szCs w:val="22"/>
        </w:rPr>
        <w:t>ktorá bude uskutočňovať individuálne vzdelávanie</w:t>
      </w:r>
      <w:r w:rsidR="739992B6" w:rsidRPr="05B0090B">
        <w:rPr>
          <w:rFonts w:ascii="Times New Roman" w:hAnsi="Times New Roman" w:cs="Times New Roman"/>
          <w:color w:val="auto"/>
          <w:vertAlign w:val="superscript"/>
        </w:rPr>
        <w:t>4</w:t>
      </w:r>
      <w:r w:rsidR="619E2C00" w:rsidRPr="05B0090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4D56D9CF" w14:textId="1908587A" w:rsidR="00991722" w:rsidRDefault="619E2C00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17EEA5BB" w14:textId="73B822FB" w:rsidR="00E51F78" w:rsidRDefault="00E51F78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Ďalšie skutočnosti, ktoré </w:t>
      </w:r>
      <w:r w:rsidR="004C495B" w:rsidRPr="05B0090B">
        <w:rPr>
          <w:rFonts w:ascii="Times New Roman" w:hAnsi="Times New Roman" w:cs="Times New Roman"/>
          <w:color w:val="auto"/>
          <w:sz w:val="22"/>
          <w:szCs w:val="22"/>
        </w:rPr>
        <w:t>môžu mať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vplyv na individuálne vzdelávanie</w:t>
      </w:r>
      <w:r w:rsidR="5A349900" w:rsidRPr="05B0090B">
        <w:rPr>
          <w:rFonts w:ascii="Times New Roman" w:hAnsi="Times New Roman" w:cs="Times New Roman"/>
          <w:color w:val="auto"/>
          <w:vertAlign w:val="superscript"/>
        </w:rPr>
        <w:t>5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1DA48BEE" w14:textId="6787BA13" w:rsidR="03B46522" w:rsidRDefault="00E51F78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CFA63E9" w14:textId="77777777" w:rsidR="0091234F" w:rsidRDefault="0091234F" w:rsidP="05B0090B">
      <w:pPr>
        <w:spacing w:before="0" w:after="1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6100F22" w14:textId="4FF257DD" w:rsidR="00756842" w:rsidRPr="007E583C" w:rsidRDefault="004A0E30" w:rsidP="05B0090B">
      <w:pPr>
        <w:spacing w:before="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Prílohy</w:t>
      </w:r>
      <w:r w:rsidR="00995977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žiadosti</w:t>
      </w:r>
      <w:r w:rsidRPr="05B0090B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295082B7" w14:textId="490B2D08" w:rsidR="00DA1897" w:rsidRPr="007E583C" w:rsidRDefault="3DD32379" w:rsidP="25B64AA8">
      <w:pPr>
        <w:pStyle w:val="Odsekzoznamu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opis 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priestorového a 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>materi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>álno-technického zabezpečenia</w:t>
      </w:r>
      <w:r w:rsidR="00DA1897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podmienok ochrany zdravia 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>žiaka</w:t>
      </w:r>
    </w:p>
    <w:p w14:paraId="03D638C9" w14:textId="7F685DED" w:rsidR="001A2AEC" w:rsidRPr="007E583C" w:rsidRDefault="1E316CDB" w:rsidP="25B64AA8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1A2AEC" w:rsidRPr="05B0090B">
        <w:rPr>
          <w:rFonts w:ascii="Times New Roman" w:hAnsi="Times New Roman" w:cs="Times New Roman"/>
          <w:color w:val="auto"/>
          <w:sz w:val="22"/>
          <w:szCs w:val="22"/>
        </w:rPr>
        <w:t>úhlas fyzickej osoby, ktorá bude uskutočňovať individuálne vzdelávanie</w:t>
      </w:r>
      <w:r w:rsidR="00B6418A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(vzdelávateľa)</w:t>
      </w:r>
    </w:p>
    <w:p w14:paraId="76BF91F7" w14:textId="6D2D24E6" w:rsidR="007E583C" w:rsidRPr="007E583C" w:rsidRDefault="1D983646" w:rsidP="25B64AA8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D377A8" w:rsidRPr="05B0090B">
        <w:rPr>
          <w:rFonts w:ascii="Times New Roman" w:hAnsi="Times New Roman" w:cs="Times New Roman"/>
          <w:color w:val="auto"/>
          <w:sz w:val="22"/>
          <w:szCs w:val="22"/>
        </w:rPr>
        <w:t>oklad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o splnení kvalifikačných predpokladov </w:t>
      </w:r>
      <w:r w:rsidR="00D377A8" w:rsidRPr="05B0090B">
        <w:rPr>
          <w:rFonts w:ascii="Times New Roman" w:hAnsi="Times New Roman" w:cs="Times New Roman"/>
          <w:color w:val="auto"/>
          <w:sz w:val="22"/>
          <w:szCs w:val="22"/>
        </w:rPr>
        <w:t>fyzickej osoby, ktorá bude uskutočňovať</w:t>
      </w:r>
      <w:r w:rsidR="00604413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individuálne vzdelávanie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B51CC41" w14:textId="65CC1895" w:rsidR="001A2AEC" w:rsidRPr="007E583C" w:rsidRDefault="3BEAE140" w:rsidP="25B64AA8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1A2AEC" w:rsidRPr="05B0090B">
        <w:rPr>
          <w:rFonts w:ascii="Times New Roman" w:hAnsi="Times New Roman" w:cs="Times New Roman"/>
          <w:color w:val="auto"/>
          <w:sz w:val="22"/>
          <w:szCs w:val="22"/>
        </w:rPr>
        <w:t>oznam edukačných publikácií, ktoré budú pri individuálnom vzdelávaní používané</w:t>
      </w:r>
    </w:p>
    <w:p w14:paraId="0F91CD2E" w14:textId="53437B1A" w:rsidR="00991722" w:rsidRPr="007E583C" w:rsidRDefault="0E759B3F" w:rsidP="05B0090B">
      <w:pPr>
        <w:pStyle w:val="Odsekzoznamu"/>
        <w:numPr>
          <w:ilvl w:val="0"/>
          <w:numId w:val="15"/>
        </w:numPr>
        <w:spacing w:before="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oklady k </w:t>
      </w:r>
      <w:r w:rsidR="00D377A8" w:rsidRPr="05B0090B">
        <w:rPr>
          <w:rFonts w:ascii="Times New Roman" w:hAnsi="Times New Roman" w:cs="Times New Roman"/>
          <w:color w:val="auto"/>
          <w:sz w:val="22"/>
          <w:szCs w:val="22"/>
        </w:rPr>
        <w:t>ď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>alš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>ím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skutočnosti</w:t>
      </w:r>
      <w:r w:rsidR="00E51F78" w:rsidRPr="05B0090B">
        <w:rPr>
          <w:rFonts w:ascii="Times New Roman" w:hAnsi="Times New Roman" w:cs="Times New Roman"/>
          <w:color w:val="auto"/>
          <w:sz w:val="22"/>
          <w:szCs w:val="22"/>
        </w:rPr>
        <w:t>am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, ktoré </w:t>
      </w:r>
      <w:r w:rsidR="004C495B" w:rsidRPr="05B0090B">
        <w:rPr>
          <w:rFonts w:ascii="Times New Roman" w:hAnsi="Times New Roman" w:cs="Times New Roman"/>
          <w:color w:val="auto"/>
          <w:sz w:val="22"/>
          <w:szCs w:val="22"/>
        </w:rPr>
        <w:t>môžu mať</w:t>
      </w:r>
      <w:r w:rsidR="004A0E30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vplyv na individuálne vzdelávanie</w:t>
      </w:r>
      <w:r w:rsidR="6AC93A06" w:rsidRPr="05B0090B">
        <w:rPr>
          <w:rFonts w:ascii="Times New Roman" w:hAnsi="Times New Roman" w:cs="Times New Roman"/>
          <w:color w:val="auto"/>
          <w:vertAlign w:val="superscript"/>
        </w:rPr>
        <w:t>6</w:t>
      </w:r>
    </w:p>
    <w:p w14:paraId="68C77550" w14:textId="3CA245C1" w:rsidR="353B17B9" w:rsidRDefault="001C4624" w:rsidP="05B0090B">
      <w:pPr>
        <w:tabs>
          <w:tab w:val="left" w:pos="3416"/>
        </w:tabs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14:paraId="154ED40C" w14:textId="77777777" w:rsidR="00884F6E" w:rsidRDefault="00E51F78" w:rsidP="00884F6E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84F6E" w:rsidRPr="00B959A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  <w:r w:rsidR="00884F6E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="00884F6E" w:rsidRPr="00B959A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</w:p>
    <w:p w14:paraId="23F394B6" w14:textId="4A04469D" w:rsidR="5958A316" w:rsidRDefault="0021612E" w:rsidP="05B0090B">
      <w:pPr>
        <w:spacing w:before="0" w:after="0" w:line="240" w:lineRule="auto"/>
        <w:rPr>
          <w:rFonts w:ascii="Times New Roman" w:hAnsi="Times New Roman" w:cs="Times New Roman"/>
          <w:color w:val="0070C0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</w:t>
      </w:r>
      <w:r w:rsidR="008143C2" w:rsidRPr="05B0090B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zákonný zástupca - otec                        zákonný zástupca – matka</w:t>
      </w:r>
    </w:p>
    <w:p w14:paraId="5FE512C8" w14:textId="139BA12D" w:rsidR="00575967" w:rsidRDefault="00575967" w:rsidP="05B0090B">
      <w:pPr>
        <w:spacing w:before="20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B0090B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575967" w:rsidSect="00822A0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851" w:right="1049" w:bottom="1145" w:left="1049" w:header="91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B62C" w14:textId="77777777" w:rsidR="001C1F30" w:rsidRDefault="001C1F30">
      <w:pPr>
        <w:spacing w:before="0" w:after="0" w:line="240" w:lineRule="auto"/>
      </w:pPr>
      <w:r>
        <w:separator/>
      </w:r>
    </w:p>
  </w:endnote>
  <w:endnote w:type="continuationSeparator" w:id="0">
    <w:p w14:paraId="06C4FD9A" w14:textId="77777777" w:rsidR="001C1F30" w:rsidRDefault="001C1F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AE95" w14:textId="08A98D19" w:rsidR="00174A08" w:rsidRPr="00625A1C" w:rsidRDefault="001A2AEC" w:rsidP="00157516">
    <w:pPr>
      <w:pStyle w:val="Pta0"/>
      <w:jc w:val="right"/>
      <w:rPr>
        <w:rFonts w:ascii="Times New Roman" w:hAnsi="Times New Roman" w:cs="Times New Roman"/>
      </w:rPr>
    </w:pPr>
    <w:r w:rsidRPr="001A2AEC">
      <w:t xml:space="preserve"> </w:t>
    </w:r>
    <w:sdt>
      <w:sdtPr>
        <w:id w:val="991995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>
          <w:t xml:space="preserve">                         </w:t>
        </w:r>
        <w:r w:rsidRPr="00625A1C">
          <w:rPr>
            <w:rFonts w:ascii="Times New Roman" w:hAnsi="Times New Roman" w:cs="Times New Roman"/>
          </w:rPr>
          <w:fldChar w:fldCharType="begin"/>
        </w:r>
        <w:r w:rsidRPr="00625A1C">
          <w:rPr>
            <w:rFonts w:ascii="Times New Roman" w:hAnsi="Times New Roman" w:cs="Times New Roman"/>
          </w:rPr>
          <w:instrText xml:space="preserve"> PAGE   \* MERGEFORMAT </w:instrText>
        </w:r>
        <w:r w:rsidRPr="00625A1C">
          <w:rPr>
            <w:rFonts w:ascii="Times New Roman" w:hAnsi="Times New Roman" w:cs="Times New Roman"/>
          </w:rPr>
          <w:fldChar w:fldCharType="separate"/>
        </w:r>
        <w:r w:rsidRPr="00625A1C">
          <w:rPr>
            <w:rFonts w:ascii="Times New Roman" w:hAnsi="Times New Roman" w:cs="Times New Roman"/>
          </w:rPr>
          <w:t>1</w:t>
        </w:r>
        <w:r w:rsidRPr="00625A1C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81A3" w14:textId="56821A9E" w:rsidR="00822A0D" w:rsidRPr="00862778" w:rsidRDefault="05B0090B" w:rsidP="306BE956">
    <w:pPr>
      <w:pStyle w:val="Odsekzoznamu"/>
      <w:spacing w:before="0" w:after="0" w:line="240" w:lineRule="auto"/>
      <w:ind w:left="0"/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</w:pP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  <w:vertAlign w:val="superscript"/>
      </w:rPr>
      <w:t>1</w:t>
    </w: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  <w:t xml:space="preserve"> Nehodiace sa prečiarknite alebo zmažte.</w:t>
    </w:r>
  </w:p>
  <w:p w14:paraId="476A87CF" w14:textId="4C48870C" w:rsidR="00157516" w:rsidRDefault="05B0090B" w:rsidP="306BE956">
    <w:pPr>
      <w:pStyle w:val="Pta0"/>
      <w:ind w:left="180" w:hanging="180"/>
      <w:jc w:val="both"/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</w:pP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  <w:vertAlign w:val="superscript"/>
      </w:rPr>
      <w:t>2</w:t>
    </w:r>
    <w:r w:rsidRPr="05B0090B">
      <w:rPr>
        <w:rFonts w:ascii="Times New Roman" w:eastAsia="Times New Roman" w:hAnsi="Times New Roman" w:cs="Times New Roman"/>
        <w:color w:val="auto"/>
        <w:sz w:val="18"/>
        <w:szCs w:val="18"/>
        <w:vertAlign w:val="superscript"/>
      </w:rPr>
      <w:t xml:space="preserve"> </w:t>
    </w: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  <w:t>Nehodiace sa prečiarknite alebo zmažte (obvyklý pobyt sa uvádza len pri žiakovi, ktorý nemá trvalý pobyt na území Slovenskej republiky, alebo ktorého miestom trvalého pobytu je iba obec pobytu).</w:t>
    </w:r>
  </w:p>
  <w:p w14:paraId="1537C9D4" w14:textId="0544E533" w:rsidR="19E31256" w:rsidRDefault="05B0090B" w:rsidP="306BE956">
    <w:pPr>
      <w:pStyle w:val="Pta0"/>
      <w:ind w:left="180" w:hanging="180"/>
      <w:jc w:val="both"/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</w:pP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  <w:vertAlign w:val="superscript"/>
      </w:rPr>
      <w:t>3</w:t>
    </w:r>
    <w:r w:rsidRPr="05B0090B">
      <w:rPr>
        <w:rFonts w:ascii="Times New Roman" w:eastAsia="Times New Roman" w:hAnsi="Times New Roman" w:cs="Times New Roman"/>
        <w:color w:val="auto"/>
        <w:sz w:val="18"/>
        <w:szCs w:val="18"/>
        <w:vertAlign w:val="superscript"/>
      </w:rPr>
      <w:t xml:space="preserve"> </w:t>
    </w: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  <w:t>Uveďte ročník, ktorý bude žiak navštevovať na začiatku obdobia, od ktorého žiadate o povolenie individuálneho vzdelávania.</w:t>
    </w:r>
  </w:p>
  <w:p w14:paraId="46B1D63B" w14:textId="45C3A01B" w:rsidR="03B46522" w:rsidRDefault="05B0090B" w:rsidP="306BE956">
    <w:pPr>
      <w:pStyle w:val="Pta0"/>
      <w:ind w:left="180" w:hanging="180"/>
      <w:jc w:val="both"/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</w:pP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  <w:vertAlign w:val="superscript"/>
      </w:rPr>
      <w:t>4</w:t>
    </w: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  <w:t xml:space="preserve"> Uveďte meno a priezvisko fyzickej osoby, ktorej doklad o splnení kvalifikačných predpokladov prikladáte v prílohe (ak je na doklade uvedené iné priezvisko – rodné priezvisko, uveďte súčasné aj rodné priezvisko).</w:t>
    </w:r>
  </w:p>
  <w:p w14:paraId="0C9280FF" w14:textId="1388B70F" w:rsidR="00822A0D" w:rsidRPr="00862778" w:rsidRDefault="05B0090B" w:rsidP="306BE956">
    <w:pPr>
      <w:pStyle w:val="Pta0"/>
      <w:ind w:left="540" w:hanging="540"/>
      <w:jc w:val="both"/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</w:pP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  <w:vertAlign w:val="superscript"/>
      </w:rPr>
      <w:t xml:space="preserve">5 </w:t>
    </w: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  <w:t>Vyplňte, ak má žiak zdravotné problémy, špeciálne výchovno-vzdelávacie potreby a pod., v opačnom prípade napíšte žiadne</w:t>
    </w:r>
  </w:p>
  <w:p w14:paraId="56681D89" w14:textId="006F8449" w:rsidR="00822A0D" w:rsidRPr="00862778" w:rsidRDefault="05B0090B" w:rsidP="05B0090B">
    <w:pPr>
      <w:pStyle w:val="Pta0"/>
      <w:ind w:left="180" w:hanging="180"/>
      <w:jc w:val="both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  <w:vertAlign w:val="superscript"/>
      </w:rPr>
      <w:t>6</w:t>
    </w:r>
    <w:r w:rsidRPr="05B0090B">
      <w:rPr>
        <w:rFonts w:ascii="Times New Roman" w:eastAsia="Times New Roman" w:hAnsi="Times New Roman" w:cs="Times New Roman"/>
        <w:color w:val="4D595B" w:themeColor="accent5" w:themeShade="BF"/>
        <w:sz w:val="18"/>
        <w:szCs w:val="18"/>
      </w:rPr>
      <w:t xml:space="preserve"> Priložte pri žiakovi so zdravotnými problémami, špeciálnymi výchovno-vzdelávacími potrebami a pod., ak sa vás riadok netýka, text prečiarknite alebo zmažte.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04450" w14:textId="77777777" w:rsidR="001C1F30" w:rsidRDefault="001C1F30">
      <w:pPr>
        <w:spacing w:before="0" w:after="0" w:line="240" w:lineRule="auto"/>
      </w:pPr>
      <w:r>
        <w:separator/>
      </w:r>
    </w:p>
  </w:footnote>
  <w:footnote w:type="continuationSeparator" w:id="0">
    <w:p w14:paraId="556C8721" w14:textId="77777777" w:rsidR="001C1F30" w:rsidRDefault="001C1F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05B0090B" w14:paraId="611448FC" w14:textId="77777777" w:rsidTr="05B0090B">
      <w:trPr>
        <w:trHeight w:val="300"/>
      </w:trPr>
      <w:tc>
        <w:tcPr>
          <w:tcW w:w="3265" w:type="dxa"/>
        </w:tcPr>
        <w:p w14:paraId="3277F50F" w14:textId="575EBE08" w:rsidR="05B0090B" w:rsidRDefault="05B0090B" w:rsidP="05B0090B">
          <w:pPr>
            <w:pStyle w:val="Hlavika0"/>
            <w:ind w:left="-115"/>
          </w:pPr>
        </w:p>
      </w:tc>
      <w:tc>
        <w:tcPr>
          <w:tcW w:w="3265" w:type="dxa"/>
        </w:tcPr>
        <w:p w14:paraId="6A1D1B58" w14:textId="1CAFB0D0" w:rsidR="05B0090B" w:rsidRDefault="05B0090B" w:rsidP="05B0090B">
          <w:pPr>
            <w:pStyle w:val="Hlavika0"/>
            <w:jc w:val="center"/>
          </w:pPr>
        </w:p>
      </w:tc>
      <w:tc>
        <w:tcPr>
          <w:tcW w:w="3265" w:type="dxa"/>
        </w:tcPr>
        <w:p w14:paraId="29EA614F" w14:textId="139DF052" w:rsidR="05B0090B" w:rsidRDefault="05B0090B" w:rsidP="05B0090B">
          <w:pPr>
            <w:pStyle w:val="Hlavika0"/>
            <w:ind w:right="-115"/>
            <w:jc w:val="right"/>
          </w:pPr>
        </w:p>
      </w:tc>
    </w:tr>
  </w:tbl>
  <w:p w14:paraId="70E279FA" w14:textId="40C2B65C" w:rsidR="05B0090B" w:rsidRDefault="05B0090B" w:rsidP="05B0090B">
    <w:pPr>
      <w:pStyle w:val="Hlavika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05B0090B" w14:paraId="7F0F5662" w14:textId="77777777" w:rsidTr="05B0090B">
      <w:trPr>
        <w:trHeight w:val="300"/>
      </w:trPr>
      <w:tc>
        <w:tcPr>
          <w:tcW w:w="3265" w:type="dxa"/>
        </w:tcPr>
        <w:p w14:paraId="71A113EE" w14:textId="0EC25C06" w:rsidR="05B0090B" w:rsidRDefault="05B0090B" w:rsidP="05B0090B">
          <w:pPr>
            <w:pStyle w:val="Hlavika0"/>
            <w:ind w:left="-115"/>
          </w:pPr>
        </w:p>
      </w:tc>
      <w:tc>
        <w:tcPr>
          <w:tcW w:w="3265" w:type="dxa"/>
        </w:tcPr>
        <w:p w14:paraId="586EDFCE" w14:textId="4D840849" w:rsidR="05B0090B" w:rsidRDefault="05B0090B" w:rsidP="05B0090B">
          <w:pPr>
            <w:pStyle w:val="Hlavika0"/>
            <w:jc w:val="center"/>
          </w:pPr>
        </w:p>
      </w:tc>
      <w:tc>
        <w:tcPr>
          <w:tcW w:w="3265" w:type="dxa"/>
        </w:tcPr>
        <w:p w14:paraId="6C137720" w14:textId="3C70B6C3" w:rsidR="05B0090B" w:rsidRDefault="05B0090B" w:rsidP="05B0090B">
          <w:pPr>
            <w:pStyle w:val="Hlavika0"/>
            <w:ind w:right="-115"/>
            <w:jc w:val="right"/>
          </w:pPr>
        </w:p>
      </w:tc>
    </w:tr>
  </w:tbl>
  <w:p w14:paraId="060204C7" w14:textId="10FAFBA0" w:rsidR="05B0090B" w:rsidRDefault="05B0090B" w:rsidP="05B0090B">
    <w:pPr>
      <w:pStyle w:val="Hlavik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3DF0A3DA"/>
    <w:lvl w:ilvl="0" w:tplc="4F68D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6"/>
  </w:num>
  <w:num w:numId="5">
    <w:abstractNumId w:val="7"/>
  </w:num>
  <w:num w:numId="6">
    <w:abstractNumId w:val="4"/>
  </w:num>
  <w:num w:numId="7">
    <w:abstractNumId w:val="18"/>
  </w:num>
  <w:num w:numId="8">
    <w:abstractNumId w:val="1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3"/>
  </w:num>
  <w:num w:numId="15">
    <w:abstractNumId w:val="9"/>
  </w:num>
  <w:num w:numId="16">
    <w:abstractNumId w:val="12"/>
  </w:num>
  <w:num w:numId="17">
    <w:abstractNumId w:val="17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C7A"/>
    <w:rsid w:val="00005FEA"/>
    <w:rsid w:val="00007E28"/>
    <w:rsid w:val="000135A5"/>
    <w:rsid w:val="00034266"/>
    <w:rsid w:val="000438E4"/>
    <w:rsid w:val="00052317"/>
    <w:rsid w:val="00052A76"/>
    <w:rsid w:val="000643B2"/>
    <w:rsid w:val="000A2E4F"/>
    <w:rsid w:val="000B1740"/>
    <w:rsid w:val="000C096A"/>
    <w:rsid w:val="000D17CA"/>
    <w:rsid w:val="000D5FCA"/>
    <w:rsid w:val="000E090A"/>
    <w:rsid w:val="000E3FCF"/>
    <w:rsid w:val="00112669"/>
    <w:rsid w:val="00157516"/>
    <w:rsid w:val="00162B3F"/>
    <w:rsid w:val="00174A08"/>
    <w:rsid w:val="00177853"/>
    <w:rsid w:val="00182F40"/>
    <w:rsid w:val="00185BC2"/>
    <w:rsid w:val="001A27DE"/>
    <w:rsid w:val="001A2AEC"/>
    <w:rsid w:val="001B2F95"/>
    <w:rsid w:val="001C1F30"/>
    <w:rsid w:val="001C4624"/>
    <w:rsid w:val="001D692D"/>
    <w:rsid w:val="001F6846"/>
    <w:rsid w:val="0020407D"/>
    <w:rsid w:val="0021612E"/>
    <w:rsid w:val="00224B33"/>
    <w:rsid w:val="0023026B"/>
    <w:rsid w:val="00256326"/>
    <w:rsid w:val="002729A4"/>
    <w:rsid w:val="00273BDF"/>
    <w:rsid w:val="002946D2"/>
    <w:rsid w:val="0029A741"/>
    <w:rsid w:val="002A79B1"/>
    <w:rsid w:val="002B4ED6"/>
    <w:rsid w:val="002D459E"/>
    <w:rsid w:val="003021AF"/>
    <w:rsid w:val="00310731"/>
    <w:rsid w:val="00324CCA"/>
    <w:rsid w:val="0034167E"/>
    <w:rsid w:val="003549BA"/>
    <w:rsid w:val="00360B5A"/>
    <w:rsid w:val="00363C45"/>
    <w:rsid w:val="00364F1C"/>
    <w:rsid w:val="00375405"/>
    <w:rsid w:val="00386F11"/>
    <w:rsid w:val="003919BF"/>
    <w:rsid w:val="00394FBB"/>
    <w:rsid w:val="003B4A56"/>
    <w:rsid w:val="003C6FB5"/>
    <w:rsid w:val="003F0EA9"/>
    <w:rsid w:val="003F28B5"/>
    <w:rsid w:val="003F6A6B"/>
    <w:rsid w:val="0040211B"/>
    <w:rsid w:val="004248B9"/>
    <w:rsid w:val="00457E2B"/>
    <w:rsid w:val="0046562E"/>
    <w:rsid w:val="00467784"/>
    <w:rsid w:val="0047185C"/>
    <w:rsid w:val="00491EE6"/>
    <w:rsid w:val="00495593"/>
    <w:rsid w:val="004A0E30"/>
    <w:rsid w:val="004A4B33"/>
    <w:rsid w:val="004C495B"/>
    <w:rsid w:val="004E01E6"/>
    <w:rsid w:val="0050116E"/>
    <w:rsid w:val="00515064"/>
    <w:rsid w:val="00521EC3"/>
    <w:rsid w:val="00536FE1"/>
    <w:rsid w:val="00551283"/>
    <w:rsid w:val="00561D13"/>
    <w:rsid w:val="00575967"/>
    <w:rsid w:val="005A0236"/>
    <w:rsid w:val="005A2E17"/>
    <w:rsid w:val="005B2665"/>
    <w:rsid w:val="005C6893"/>
    <w:rsid w:val="005D45A7"/>
    <w:rsid w:val="005E4A35"/>
    <w:rsid w:val="005E6880"/>
    <w:rsid w:val="005F6AEB"/>
    <w:rsid w:val="0060188A"/>
    <w:rsid w:val="00604413"/>
    <w:rsid w:val="006126AE"/>
    <w:rsid w:val="00625A1C"/>
    <w:rsid w:val="006306D3"/>
    <w:rsid w:val="00634D38"/>
    <w:rsid w:val="006960F1"/>
    <w:rsid w:val="006D4F43"/>
    <w:rsid w:val="006F551B"/>
    <w:rsid w:val="006F73DC"/>
    <w:rsid w:val="00710A89"/>
    <w:rsid w:val="00711424"/>
    <w:rsid w:val="0073347D"/>
    <w:rsid w:val="00756842"/>
    <w:rsid w:val="007666B5"/>
    <w:rsid w:val="00773013"/>
    <w:rsid w:val="00775D7F"/>
    <w:rsid w:val="007921F9"/>
    <w:rsid w:val="007A08EF"/>
    <w:rsid w:val="007B192B"/>
    <w:rsid w:val="007B360F"/>
    <w:rsid w:val="007C0F9B"/>
    <w:rsid w:val="007C1E9B"/>
    <w:rsid w:val="007D301F"/>
    <w:rsid w:val="007E583C"/>
    <w:rsid w:val="00800D51"/>
    <w:rsid w:val="0081218D"/>
    <w:rsid w:val="008143C2"/>
    <w:rsid w:val="00817985"/>
    <w:rsid w:val="00820B8E"/>
    <w:rsid w:val="00822A0D"/>
    <w:rsid w:val="00825F84"/>
    <w:rsid w:val="00837416"/>
    <w:rsid w:val="0086199B"/>
    <w:rsid w:val="00862778"/>
    <w:rsid w:val="00866FBA"/>
    <w:rsid w:val="00884F6E"/>
    <w:rsid w:val="0088750E"/>
    <w:rsid w:val="00892BBB"/>
    <w:rsid w:val="008A15F1"/>
    <w:rsid w:val="008A58CB"/>
    <w:rsid w:val="008E2C74"/>
    <w:rsid w:val="0091234F"/>
    <w:rsid w:val="0092369E"/>
    <w:rsid w:val="009259E0"/>
    <w:rsid w:val="0092715B"/>
    <w:rsid w:val="00937975"/>
    <w:rsid w:val="0095250D"/>
    <w:rsid w:val="00967AF3"/>
    <w:rsid w:val="00976572"/>
    <w:rsid w:val="00982EDC"/>
    <w:rsid w:val="00986247"/>
    <w:rsid w:val="00990F3E"/>
    <w:rsid w:val="00991722"/>
    <w:rsid w:val="00995458"/>
    <w:rsid w:val="00995977"/>
    <w:rsid w:val="009A24BC"/>
    <w:rsid w:val="009A5384"/>
    <w:rsid w:val="009B0440"/>
    <w:rsid w:val="009C10D7"/>
    <w:rsid w:val="009C4159"/>
    <w:rsid w:val="009C5DB2"/>
    <w:rsid w:val="009D6C17"/>
    <w:rsid w:val="009E784F"/>
    <w:rsid w:val="00A02E6A"/>
    <w:rsid w:val="00A03D87"/>
    <w:rsid w:val="00A10D37"/>
    <w:rsid w:val="00A1118E"/>
    <w:rsid w:val="00A12AD6"/>
    <w:rsid w:val="00A169E7"/>
    <w:rsid w:val="00A3477A"/>
    <w:rsid w:val="00A372E4"/>
    <w:rsid w:val="00A43D33"/>
    <w:rsid w:val="00A506EA"/>
    <w:rsid w:val="00A63AB8"/>
    <w:rsid w:val="00A74340"/>
    <w:rsid w:val="00A77165"/>
    <w:rsid w:val="00A94722"/>
    <w:rsid w:val="00AA0AF3"/>
    <w:rsid w:val="00AD7D51"/>
    <w:rsid w:val="00B6418A"/>
    <w:rsid w:val="00B959AC"/>
    <w:rsid w:val="00BA058D"/>
    <w:rsid w:val="00BC6298"/>
    <w:rsid w:val="00BD46FD"/>
    <w:rsid w:val="00BE3F20"/>
    <w:rsid w:val="00BF69C0"/>
    <w:rsid w:val="00C46823"/>
    <w:rsid w:val="00C56D6F"/>
    <w:rsid w:val="00C634C7"/>
    <w:rsid w:val="00CA7FA1"/>
    <w:rsid w:val="00CB6181"/>
    <w:rsid w:val="00CD744D"/>
    <w:rsid w:val="00CF64EB"/>
    <w:rsid w:val="00D00E00"/>
    <w:rsid w:val="00D116B1"/>
    <w:rsid w:val="00D16602"/>
    <w:rsid w:val="00D2117B"/>
    <w:rsid w:val="00D262AA"/>
    <w:rsid w:val="00D30F44"/>
    <w:rsid w:val="00D32032"/>
    <w:rsid w:val="00D36E88"/>
    <w:rsid w:val="00D377A8"/>
    <w:rsid w:val="00D44246"/>
    <w:rsid w:val="00D87B9B"/>
    <w:rsid w:val="00DA1897"/>
    <w:rsid w:val="00DE782B"/>
    <w:rsid w:val="00DF0066"/>
    <w:rsid w:val="00E1234B"/>
    <w:rsid w:val="00E35B27"/>
    <w:rsid w:val="00E51F78"/>
    <w:rsid w:val="00E5420E"/>
    <w:rsid w:val="00E64E0C"/>
    <w:rsid w:val="00E77966"/>
    <w:rsid w:val="00E93D02"/>
    <w:rsid w:val="00E96016"/>
    <w:rsid w:val="00EB2550"/>
    <w:rsid w:val="00EC0C47"/>
    <w:rsid w:val="00ED6647"/>
    <w:rsid w:val="00EE21E6"/>
    <w:rsid w:val="00EE761C"/>
    <w:rsid w:val="00EF2F82"/>
    <w:rsid w:val="00EF7CEB"/>
    <w:rsid w:val="00F05EA1"/>
    <w:rsid w:val="00F2312B"/>
    <w:rsid w:val="00F309BF"/>
    <w:rsid w:val="00F471D3"/>
    <w:rsid w:val="00F54C7A"/>
    <w:rsid w:val="00FD047B"/>
    <w:rsid w:val="00FD0C41"/>
    <w:rsid w:val="00FD6A84"/>
    <w:rsid w:val="00FF13F4"/>
    <w:rsid w:val="01036C92"/>
    <w:rsid w:val="03428EC9"/>
    <w:rsid w:val="036614AB"/>
    <w:rsid w:val="03B46522"/>
    <w:rsid w:val="0581ADE5"/>
    <w:rsid w:val="05B0090B"/>
    <w:rsid w:val="060C8344"/>
    <w:rsid w:val="06F70F25"/>
    <w:rsid w:val="084D9E52"/>
    <w:rsid w:val="099708B8"/>
    <w:rsid w:val="0A7D0DA6"/>
    <w:rsid w:val="0A9C9002"/>
    <w:rsid w:val="0B0104BF"/>
    <w:rsid w:val="0C502A62"/>
    <w:rsid w:val="0DE9B83D"/>
    <w:rsid w:val="0E759B3F"/>
    <w:rsid w:val="0F36DB7F"/>
    <w:rsid w:val="11560B9C"/>
    <w:rsid w:val="11EC00D1"/>
    <w:rsid w:val="13506D1E"/>
    <w:rsid w:val="13F55643"/>
    <w:rsid w:val="15BFD0FE"/>
    <w:rsid w:val="17438520"/>
    <w:rsid w:val="19E31256"/>
    <w:rsid w:val="1B735FFC"/>
    <w:rsid w:val="1D983646"/>
    <w:rsid w:val="1E316CDB"/>
    <w:rsid w:val="1FABAEC2"/>
    <w:rsid w:val="20BADE9F"/>
    <w:rsid w:val="21D0FD96"/>
    <w:rsid w:val="2521B911"/>
    <w:rsid w:val="25B64AA8"/>
    <w:rsid w:val="25FB9619"/>
    <w:rsid w:val="28C4E4E9"/>
    <w:rsid w:val="29250A4B"/>
    <w:rsid w:val="2BFBA686"/>
    <w:rsid w:val="2D4444ED"/>
    <w:rsid w:val="2E641394"/>
    <w:rsid w:val="2EE05845"/>
    <w:rsid w:val="306BE956"/>
    <w:rsid w:val="310BCA4A"/>
    <w:rsid w:val="315E0695"/>
    <w:rsid w:val="328E0397"/>
    <w:rsid w:val="32AF5639"/>
    <w:rsid w:val="334BD8B4"/>
    <w:rsid w:val="342677A6"/>
    <w:rsid w:val="34838782"/>
    <w:rsid w:val="3504B9A0"/>
    <w:rsid w:val="353361CD"/>
    <w:rsid w:val="353B17B9"/>
    <w:rsid w:val="359BD3B5"/>
    <w:rsid w:val="35C59806"/>
    <w:rsid w:val="367406D0"/>
    <w:rsid w:val="3702A1CD"/>
    <w:rsid w:val="38C5194D"/>
    <w:rsid w:val="391F524A"/>
    <w:rsid w:val="3BEAE140"/>
    <w:rsid w:val="3D5D3528"/>
    <w:rsid w:val="3DD32379"/>
    <w:rsid w:val="3F6D84F7"/>
    <w:rsid w:val="403D3D16"/>
    <w:rsid w:val="41334389"/>
    <w:rsid w:val="41B1D280"/>
    <w:rsid w:val="41E78305"/>
    <w:rsid w:val="43190951"/>
    <w:rsid w:val="441CAFD4"/>
    <w:rsid w:val="457B5AF4"/>
    <w:rsid w:val="476D47A7"/>
    <w:rsid w:val="4871EDA0"/>
    <w:rsid w:val="48998186"/>
    <w:rsid w:val="490B8428"/>
    <w:rsid w:val="4A02360C"/>
    <w:rsid w:val="4CEF875D"/>
    <w:rsid w:val="4D3BB019"/>
    <w:rsid w:val="4E5FC9FC"/>
    <w:rsid w:val="4FBDA2B3"/>
    <w:rsid w:val="525ACCFF"/>
    <w:rsid w:val="52A2A9AA"/>
    <w:rsid w:val="537F3CFA"/>
    <w:rsid w:val="541C6206"/>
    <w:rsid w:val="56A6D3E6"/>
    <w:rsid w:val="583416E0"/>
    <w:rsid w:val="5958A316"/>
    <w:rsid w:val="5A115721"/>
    <w:rsid w:val="5A349900"/>
    <w:rsid w:val="5B5722C6"/>
    <w:rsid w:val="5B8CC151"/>
    <w:rsid w:val="5BD493D2"/>
    <w:rsid w:val="5CF82E48"/>
    <w:rsid w:val="5F07FF25"/>
    <w:rsid w:val="5FE044C4"/>
    <w:rsid w:val="619E2C00"/>
    <w:rsid w:val="6223AF11"/>
    <w:rsid w:val="62CA23C1"/>
    <w:rsid w:val="6687D925"/>
    <w:rsid w:val="6780B297"/>
    <w:rsid w:val="68A19074"/>
    <w:rsid w:val="68C64607"/>
    <w:rsid w:val="6A4A097E"/>
    <w:rsid w:val="6AC93A06"/>
    <w:rsid w:val="6B7CC91D"/>
    <w:rsid w:val="6BFE01C4"/>
    <w:rsid w:val="6CC09189"/>
    <w:rsid w:val="6D413DC9"/>
    <w:rsid w:val="6D534DA3"/>
    <w:rsid w:val="6E5CEA4B"/>
    <w:rsid w:val="6EBEC654"/>
    <w:rsid w:val="6F3A4FD3"/>
    <w:rsid w:val="6FA02668"/>
    <w:rsid w:val="7012B100"/>
    <w:rsid w:val="712E4E51"/>
    <w:rsid w:val="722A2DE3"/>
    <w:rsid w:val="7254D058"/>
    <w:rsid w:val="738DF364"/>
    <w:rsid w:val="739992B6"/>
    <w:rsid w:val="74031A1F"/>
    <w:rsid w:val="750E8EB8"/>
    <w:rsid w:val="76A764C2"/>
    <w:rsid w:val="79EE6B60"/>
    <w:rsid w:val="7B89D183"/>
    <w:rsid w:val="7D9ADC2E"/>
    <w:rsid w:val="7DC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6B1E0E"/>
  <w15:docId w15:val="{25E373C3-2C7C-4B58-92F6-2AE92213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0B8E"/>
    <w:rPr>
      <w:kern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1">
    <w:name w:val="hlavička 1"/>
    <w:basedOn w:val="Normlny"/>
    <w:next w:val="Normlny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hlavika2">
    <w:name w:val="hlavička 2"/>
    <w:basedOn w:val="Normlny"/>
    <w:next w:val="Normlny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hlavika3">
    <w:name w:val="hlavička 3"/>
    <w:basedOn w:val="Normlny"/>
    <w:next w:val="Normlny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dpis4">
    <w:name w:val="nadpis 4"/>
    <w:basedOn w:val="Normlny"/>
    <w:next w:val="Normlny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hlavika5">
    <w:name w:val="hlavička 5"/>
    <w:basedOn w:val="Normlny"/>
    <w:next w:val="Normlny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hlavika6">
    <w:name w:val="hlavička 6"/>
    <w:basedOn w:val="Normlny"/>
    <w:next w:val="Normlny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hlavika7">
    <w:name w:val="hlavička 7"/>
    <w:basedOn w:val="Normlny"/>
    <w:next w:val="Normlny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lavika8">
    <w:name w:val="hlavička 8"/>
    <w:basedOn w:val="Normlny"/>
    <w:next w:val="Normlny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lavika9">
    <w:name w:val="hlavička 9"/>
    <w:basedOn w:val="Normlny"/>
    <w:next w:val="Normlny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lavika">
    <w:name w:val="hlavička"/>
    <w:basedOn w:val="Normlny"/>
    <w:link w:val="Znakhlaviky"/>
    <w:uiPriority w:val="99"/>
    <w:unhideWhenUsed/>
    <w:qFormat/>
    <w:rsid w:val="00820B8E"/>
    <w:pPr>
      <w:spacing w:after="0" w:line="240" w:lineRule="auto"/>
    </w:pPr>
  </w:style>
  <w:style w:type="character" w:customStyle="1" w:styleId="Znakhlaviky">
    <w:name w:val="Znak hlavičky"/>
    <w:basedOn w:val="Predvolenpsmoodseku"/>
    <w:link w:val="hlavika"/>
    <w:uiPriority w:val="99"/>
    <w:rsid w:val="00820B8E"/>
    <w:rPr>
      <w:kern w:val="20"/>
    </w:rPr>
  </w:style>
  <w:style w:type="paragraph" w:customStyle="1" w:styleId="pta">
    <w:name w:val="päta"/>
    <w:basedOn w:val="Normlny"/>
    <w:link w:val="Znakpty"/>
    <w:uiPriority w:val="99"/>
    <w:unhideWhenUsed/>
    <w:qFormat/>
    <w:rsid w:val="00820B8E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pty">
    <w:name w:val="Znak päty"/>
    <w:basedOn w:val="Predvolenpsmoodseku"/>
    <w:link w:val="pta"/>
    <w:uiPriority w:val="99"/>
    <w:rsid w:val="00820B8E"/>
    <w:rPr>
      <w:kern w:val="20"/>
    </w:rPr>
  </w:style>
  <w:style w:type="character" w:customStyle="1" w:styleId="Textzstupnhosymbolu1">
    <w:name w:val="Text zástupného symbolu1"/>
    <w:basedOn w:val="Predvolenpsmoodseku"/>
    <w:uiPriority w:val="99"/>
    <w:semiHidden/>
    <w:rsid w:val="00820B8E"/>
    <w:rPr>
      <w:color w:val="808080"/>
    </w:rPr>
  </w:style>
  <w:style w:type="table" w:customStyle="1" w:styleId="Mriekatabuky1">
    <w:name w:val="Mriežka tabuľky1"/>
    <w:basedOn w:val="Normlnatabuka"/>
    <w:uiPriority w:val="59"/>
    <w:rsid w:val="0082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hlaviky1">
    <w:name w:val="Znak hlavičky 1"/>
    <w:basedOn w:val="Predvolenpsmoodseku"/>
    <w:link w:val="hlavika1"/>
    <w:uiPriority w:val="9"/>
    <w:rsid w:val="00820B8E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hlaviky2">
    <w:name w:val="Znak hlavičky 2"/>
    <w:basedOn w:val="Predvolenpsmoodseku"/>
    <w:link w:val="hlavika2"/>
    <w:uiPriority w:val="9"/>
    <w:rsid w:val="00820B8E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Znakhlaviky3">
    <w:name w:val="Znak hlavičky 3"/>
    <w:basedOn w:val="Predvolenpsmoodseku"/>
    <w:link w:val="hlavika3"/>
    <w:uiPriority w:val="9"/>
    <w:rsid w:val="00820B8E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Znakhlaviky4">
    <w:name w:val="Znak hlavičky 4"/>
    <w:basedOn w:val="Predvolenpsmoodseku"/>
    <w:link w:val="nadpis4"/>
    <w:uiPriority w:val="9"/>
    <w:semiHidden/>
    <w:rsid w:val="00820B8E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hlaviky5">
    <w:name w:val="Znak hlavičky 5"/>
    <w:basedOn w:val="Predvolenpsmoodseku"/>
    <w:link w:val="hlavika5"/>
    <w:uiPriority w:val="9"/>
    <w:semiHidden/>
    <w:rsid w:val="00820B8E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hlaviky6">
    <w:name w:val="Znak hlavičky 6"/>
    <w:basedOn w:val="Predvolenpsmoodseku"/>
    <w:link w:val="hlavika6"/>
    <w:uiPriority w:val="9"/>
    <w:semiHidden/>
    <w:rsid w:val="00820B8E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hlaviky7">
    <w:name w:val="Znak hlavičky 7"/>
    <w:basedOn w:val="Predvolenpsmoodseku"/>
    <w:link w:val="hlavika7"/>
    <w:uiPriority w:val="9"/>
    <w:semiHidden/>
    <w:rsid w:val="00820B8E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hlaviky8">
    <w:name w:val="Znak hlavičky 8"/>
    <w:basedOn w:val="Predvolenpsmoodseku"/>
    <w:link w:val="hlavika8"/>
    <w:uiPriority w:val="9"/>
    <w:semiHidden/>
    <w:rsid w:val="00820B8E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hlaviky9">
    <w:name w:val="Znak hlavičky 9"/>
    <w:basedOn w:val="Predvolenpsmoodseku"/>
    <w:link w:val="hlavika9"/>
    <w:uiPriority w:val="9"/>
    <w:semiHidden/>
    <w:rsid w:val="00820B8E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kahlavikylistu">
    <w:name w:val="Tabuľka hlavičky listu"/>
    <w:basedOn w:val="Normlnatabuka"/>
    <w:uiPriority w:val="99"/>
    <w:rsid w:val="00820B8E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ka">
    <w:name w:val="Finančná tabuľka"/>
    <w:basedOn w:val="Normlnatabuka"/>
    <w:uiPriority w:val="99"/>
    <w:rsid w:val="00820B8E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tum1">
    <w:name w:val="Dátum1"/>
    <w:basedOn w:val="Normlny"/>
    <w:next w:val="Normlny"/>
    <w:link w:val="Znakdtumu"/>
    <w:uiPriority w:val="1"/>
    <w:qFormat/>
    <w:rsid w:val="00820B8E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tumu">
    <w:name w:val="Znak dátumu"/>
    <w:basedOn w:val="Predvolenpsmoodseku"/>
    <w:link w:val="Dtum1"/>
    <w:uiPriority w:val="1"/>
    <w:rsid w:val="00820B8E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rjemca">
    <w:name w:val="Príjemca"/>
    <w:basedOn w:val="Normlny"/>
    <w:qFormat/>
    <w:rsid w:val="00820B8E"/>
    <w:pPr>
      <w:spacing w:after="40"/>
    </w:pPr>
    <w:rPr>
      <w:b/>
      <w:bCs/>
    </w:rPr>
  </w:style>
  <w:style w:type="paragraph" w:customStyle="1" w:styleId="Oslovenie1">
    <w:name w:val="Oslovenie1"/>
    <w:basedOn w:val="Normlny"/>
    <w:next w:val="Normlny"/>
    <w:link w:val="Znakoslovenia"/>
    <w:uiPriority w:val="1"/>
    <w:unhideWhenUsed/>
    <w:qFormat/>
    <w:rsid w:val="00820B8E"/>
    <w:pPr>
      <w:spacing w:before="720"/>
    </w:pPr>
  </w:style>
  <w:style w:type="character" w:customStyle="1" w:styleId="Znakoslovenia">
    <w:name w:val="Znak oslovenia"/>
    <w:basedOn w:val="Predvolenpsmoodseku"/>
    <w:link w:val="Oslovenie1"/>
    <w:uiPriority w:val="1"/>
    <w:rsid w:val="00820B8E"/>
    <w:rPr>
      <w:kern w:val="20"/>
    </w:rPr>
  </w:style>
  <w:style w:type="paragraph" w:customStyle="1" w:styleId="Zver1">
    <w:name w:val="Záver1"/>
    <w:basedOn w:val="Normlny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customStyle="1" w:styleId="Znakzveru">
    <w:name w:val="Znak záveru"/>
    <w:basedOn w:val="Predvolenpsmoodseku"/>
    <w:link w:val="Zver1"/>
    <w:uiPriority w:val="1"/>
    <w:rsid w:val="00820B8E"/>
    <w:rPr>
      <w:kern w:val="20"/>
    </w:rPr>
  </w:style>
  <w:style w:type="paragraph" w:customStyle="1" w:styleId="Podpis1">
    <w:name w:val="Podpis1"/>
    <w:basedOn w:val="Normlny"/>
    <w:link w:val="Znakpodpisu"/>
    <w:uiPriority w:val="1"/>
    <w:unhideWhenUsed/>
    <w:qFormat/>
    <w:rsid w:val="00820B8E"/>
    <w:rPr>
      <w:b/>
      <w:bCs/>
    </w:rPr>
  </w:style>
  <w:style w:type="character" w:customStyle="1" w:styleId="Znakpodpisu">
    <w:name w:val="Znak podpisu"/>
    <w:basedOn w:val="Predvolenpsmoodseku"/>
    <w:link w:val="Podpis1"/>
    <w:uiPriority w:val="1"/>
    <w:rsid w:val="00820B8E"/>
    <w:rPr>
      <w:b/>
      <w:bCs/>
      <w:kern w:val="20"/>
    </w:rPr>
  </w:style>
  <w:style w:type="paragraph" w:customStyle="1" w:styleId="Nzov1">
    <w:name w:val="Názov1"/>
    <w:basedOn w:val="Normlny"/>
    <w:next w:val="Normlny"/>
    <w:link w:val="Znaknzvu"/>
    <w:uiPriority w:val="1"/>
    <w:qFormat/>
    <w:rsid w:val="00820B8E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nzvu">
    <w:name w:val="Znak názvu"/>
    <w:basedOn w:val="Predvolenpsmoodseku"/>
    <w:link w:val="Nzov1"/>
    <w:uiPriority w:val="1"/>
    <w:rsid w:val="00820B8E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Predvolenpsmoodseku"/>
    <w:uiPriority w:val="99"/>
    <w:semiHidden/>
    <w:rsid w:val="00967AF3"/>
    <w:rPr>
      <w:color w:val="808080"/>
    </w:rPr>
  </w:style>
  <w:style w:type="character" w:styleId="Vrazn">
    <w:name w:val="Strong"/>
    <w:basedOn w:val="Predvolenpsmoodseku"/>
    <w:uiPriority w:val="22"/>
    <w:qFormat/>
    <w:rsid w:val="00634D3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Hlavika0">
    <w:name w:val="header"/>
    <w:basedOn w:val="Normlny"/>
    <w:link w:val="Hlavika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0"/>
    <w:uiPriority w:val="2"/>
    <w:rsid w:val="001A27DE"/>
    <w:rPr>
      <w:kern w:val="20"/>
    </w:rPr>
  </w:style>
  <w:style w:type="paragraph" w:styleId="Pta0">
    <w:name w:val="footer"/>
    <w:basedOn w:val="Normlny"/>
    <w:link w:val="Pta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0"/>
    <w:uiPriority w:val="99"/>
    <w:rsid w:val="001A27DE"/>
    <w:rPr>
      <w:kern w:val="20"/>
    </w:rPr>
  </w:style>
  <w:style w:type="paragraph" w:styleId="Odsekzoznamu">
    <w:name w:val="List Paragraph"/>
    <w:basedOn w:val="Normlny"/>
    <w:uiPriority w:val="34"/>
    <w:semiHidden/>
    <w:qFormat/>
    <w:rsid w:val="006F551B"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D4036-714B-4682-89EC-B560D4AD9EBB}">
  <ds:schemaRefs>
    <ds:schemaRef ds:uri="http://schemas.microsoft.com/office/2006/metadata/properties"/>
    <ds:schemaRef ds:uri="http://schemas.microsoft.com/office/infopath/2007/PartnerControls"/>
    <ds:schemaRef ds:uri="a55272be-0b62-478e-b561-2a53aae7a9d2"/>
    <ds:schemaRef ds:uri="324d22fb-8173-4b5d-891b-fb45030470a5"/>
  </ds:schemaRefs>
</ds:datastoreItem>
</file>

<file path=customXml/itemProps2.xml><?xml version="1.0" encoding="utf-8"?>
<ds:datastoreItem xmlns:ds="http://schemas.openxmlformats.org/officeDocument/2006/customXml" ds:itemID="{9989229B-69EB-4ECA-91E1-0F531186D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EA7F9125-43C3-47F8-978E-F27A03B8A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d22fb-8173-4b5d-891b-fb45030470a5"/>
    <ds:schemaRef ds:uri="a55272be-0b62-478e-b561-2a53aae7a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(nadčasový návrh)</Template>
  <TotalTime>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Nižník</dc:creator>
  <cp:lastModifiedBy>Veronika Badinková</cp:lastModifiedBy>
  <cp:revision>51</cp:revision>
  <cp:lastPrinted>2019-06-11T12:13:00Z</cp:lastPrinted>
  <dcterms:created xsi:type="dcterms:W3CDTF">2021-01-03T15:50:00Z</dcterms:created>
  <dcterms:modified xsi:type="dcterms:W3CDTF">2026-04-20T18:29:00Z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